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0EFD" w14:textId="51EEA56E" w:rsidR="00AC365A" w:rsidRPr="004C7E1C" w:rsidRDefault="00450852" w:rsidP="00AC365A">
      <w:pPr>
        <w:rPr>
          <w:b/>
        </w:rPr>
      </w:pPr>
      <w:r w:rsidRPr="00450852">
        <w:rPr>
          <w:bCs/>
        </w:rPr>
        <w:t>M03.</w:t>
      </w:r>
      <w:r w:rsidRPr="00450852">
        <w:rPr>
          <w:bCs/>
          <w:color w:val="0070C0"/>
        </w:rPr>
        <w:t>G</w:t>
      </w:r>
      <w:r>
        <w:rPr>
          <w:b/>
        </w:rPr>
        <w:t xml:space="preserve"> </w:t>
      </w:r>
      <w:r w:rsidR="004C7E1C" w:rsidRPr="004C7E1C">
        <w:rPr>
          <w:b/>
        </w:rPr>
        <w:t>Marvelous Light</w:t>
      </w:r>
    </w:p>
    <w:p w14:paraId="41C1B0BC" w14:textId="3EA5E7C0" w:rsidR="00AC365A" w:rsidRDefault="00AC365A" w:rsidP="00AC365A"/>
    <w:p w14:paraId="7DB88737" w14:textId="537B2D76" w:rsidR="00AC365A" w:rsidRDefault="00AC365A" w:rsidP="00AC365A"/>
    <w:p w14:paraId="378BE049" w14:textId="24C1A591" w:rsidR="0064563E" w:rsidRDefault="0064563E" w:rsidP="00AC365A">
      <w:r>
        <w:t>[Intro]</w:t>
      </w:r>
    </w:p>
    <w:p w14:paraId="33F9673F" w14:textId="5F7A1489" w:rsidR="0064563E" w:rsidRPr="0064563E" w:rsidRDefault="0064563E" w:rsidP="00AC365A">
      <w:r w:rsidRPr="00450852">
        <w:rPr>
          <w:color w:val="0070C0"/>
        </w:rPr>
        <w:t>C</w:t>
      </w:r>
    </w:p>
    <w:p w14:paraId="781C8910" w14:textId="6A243915" w:rsidR="0064563E" w:rsidRDefault="0064563E" w:rsidP="00AC365A"/>
    <w:p w14:paraId="0AAECBB3" w14:textId="77777777" w:rsidR="0064563E" w:rsidRPr="00AC365A" w:rsidRDefault="0064563E" w:rsidP="00AC365A"/>
    <w:p w14:paraId="2976E1FE" w14:textId="77777777" w:rsidR="00AC365A" w:rsidRPr="00AC365A" w:rsidRDefault="00AC365A" w:rsidP="00AC365A">
      <w:r w:rsidRPr="00AC365A">
        <w:t>[Verse 1]</w:t>
      </w:r>
    </w:p>
    <w:p w14:paraId="50C89E32" w14:textId="77777777" w:rsidR="00AC365A" w:rsidRPr="00AC365A" w:rsidRDefault="00AC365A" w:rsidP="00AC365A"/>
    <w:p w14:paraId="3B69C499" w14:textId="6972B0C5" w:rsidR="00AC365A" w:rsidRPr="00AC365A" w:rsidRDefault="00AC365A" w:rsidP="00AC365A">
      <w:r w:rsidRPr="00450852">
        <w:rPr>
          <w:bCs/>
          <w:color w:val="0070C0"/>
        </w:rPr>
        <w:t>G</w:t>
      </w:r>
    </w:p>
    <w:p w14:paraId="19EFB437" w14:textId="7BD46D7A" w:rsidR="00AC365A" w:rsidRDefault="00AC365A" w:rsidP="00AC365A">
      <w:r w:rsidRPr="00AC365A">
        <w:t xml:space="preserve"> I once was fatherless,</w:t>
      </w:r>
    </w:p>
    <w:p w14:paraId="2DFD0229" w14:textId="773B39CA" w:rsidR="00AC365A" w:rsidRDefault="00AC365A" w:rsidP="00AC365A">
      <w:r w:rsidRPr="00450852">
        <w:rPr>
          <w:bCs/>
          <w:color w:val="0070C0"/>
        </w:rPr>
        <w:t>C</w:t>
      </w:r>
    </w:p>
    <w:p w14:paraId="63A7F2A7" w14:textId="1F78E353" w:rsidR="00AC365A" w:rsidRPr="00AC365A" w:rsidRDefault="00AC365A" w:rsidP="00AC365A">
      <w:r>
        <w:t xml:space="preserve"> </w:t>
      </w:r>
      <w:r w:rsidRPr="00AC365A">
        <w:t>a stranger with no hope</w:t>
      </w:r>
    </w:p>
    <w:p w14:paraId="3D14DF0A" w14:textId="6FF47012" w:rsidR="00AC365A" w:rsidRPr="00AC365A" w:rsidRDefault="00AC365A" w:rsidP="00AC365A">
      <w:r w:rsidRPr="00450852">
        <w:rPr>
          <w:bCs/>
          <w:color w:val="0070C0"/>
        </w:rPr>
        <w:t>G</w:t>
      </w:r>
    </w:p>
    <w:p w14:paraId="41BB2DF8" w14:textId="77777777" w:rsidR="00AC365A" w:rsidRDefault="00AC365A" w:rsidP="00AC365A">
      <w:r w:rsidRPr="00AC365A">
        <w:t xml:space="preserve"> Your kindness wakened me,</w:t>
      </w:r>
    </w:p>
    <w:p w14:paraId="720595D4" w14:textId="3624E801" w:rsidR="00AC365A" w:rsidRPr="00AC365A" w:rsidRDefault="00AC365A" w:rsidP="00AC365A">
      <w:pPr>
        <w:rPr>
          <w:bCs/>
        </w:rPr>
      </w:pPr>
      <w:r w:rsidRPr="00450852">
        <w:rPr>
          <w:bCs/>
          <w:color w:val="0070C0"/>
        </w:rPr>
        <w:t>C</w:t>
      </w:r>
    </w:p>
    <w:p w14:paraId="64BD4B76" w14:textId="590FB857" w:rsidR="00AC365A" w:rsidRDefault="00AC365A" w:rsidP="00AC365A">
      <w:r w:rsidRPr="00AC365A">
        <w:t xml:space="preserve"> wakened me from my sleep</w:t>
      </w:r>
    </w:p>
    <w:p w14:paraId="4B1FBD8B" w14:textId="77777777" w:rsidR="0064563E" w:rsidRPr="00AC365A" w:rsidRDefault="0064563E" w:rsidP="00AC365A"/>
    <w:p w14:paraId="4D04DCFC" w14:textId="0F7C6212" w:rsidR="00AC365A" w:rsidRPr="00AC365A" w:rsidRDefault="00AC365A" w:rsidP="00AC365A">
      <w:r w:rsidRPr="00450852">
        <w:rPr>
          <w:bCs/>
          <w:color w:val="0070C0"/>
        </w:rPr>
        <w:t>G</w:t>
      </w:r>
    </w:p>
    <w:p w14:paraId="3EDD798A" w14:textId="77777777" w:rsidR="00AC365A" w:rsidRDefault="00AC365A" w:rsidP="00AC365A">
      <w:r w:rsidRPr="00AC365A">
        <w:t xml:space="preserve"> Your love it beckons deeply,</w:t>
      </w:r>
    </w:p>
    <w:p w14:paraId="59363CAE" w14:textId="40E53E50" w:rsidR="00AC365A" w:rsidRPr="00AC365A" w:rsidRDefault="00AC365A" w:rsidP="00AC365A">
      <w:pPr>
        <w:rPr>
          <w:bCs/>
        </w:rPr>
      </w:pPr>
      <w:r w:rsidRPr="00450852">
        <w:rPr>
          <w:bCs/>
          <w:color w:val="0070C0"/>
        </w:rPr>
        <w:t>C</w:t>
      </w:r>
    </w:p>
    <w:p w14:paraId="4E9E97B2" w14:textId="178EB804" w:rsidR="00AC365A" w:rsidRPr="00AC365A" w:rsidRDefault="00AC365A" w:rsidP="00AC365A">
      <w:r w:rsidRPr="00AC365A">
        <w:t xml:space="preserve"> a call to come and die</w:t>
      </w:r>
    </w:p>
    <w:p w14:paraId="352E73F0" w14:textId="31CB0603" w:rsidR="00AC365A" w:rsidRPr="00AC365A" w:rsidRDefault="00AC365A" w:rsidP="00AC365A">
      <w:r w:rsidRPr="00450852">
        <w:rPr>
          <w:bCs/>
          <w:color w:val="0070C0"/>
        </w:rPr>
        <w:t>G</w:t>
      </w:r>
    </w:p>
    <w:p w14:paraId="682FC78D" w14:textId="77777777" w:rsidR="00AC365A" w:rsidRDefault="00AC365A" w:rsidP="00AC365A">
      <w:r w:rsidRPr="00AC365A">
        <w:t xml:space="preserve"> By grace now I will come and</w:t>
      </w:r>
    </w:p>
    <w:p w14:paraId="0C075C05" w14:textId="359455A2" w:rsidR="00AC365A" w:rsidRPr="00AC365A" w:rsidRDefault="00AC365A" w:rsidP="00AC365A">
      <w:r w:rsidRPr="00450852">
        <w:rPr>
          <w:bCs/>
          <w:color w:val="0070C0"/>
        </w:rPr>
        <w:t>C</w:t>
      </w:r>
    </w:p>
    <w:p w14:paraId="522283B8" w14:textId="1161DF98" w:rsidR="00AC365A" w:rsidRPr="00AC365A" w:rsidRDefault="00AC365A" w:rsidP="00AC365A">
      <w:r w:rsidRPr="00AC365A">
        <w:t xml:space="preserve"> take this life, take your life</w:t>
      </w:r>
    </w:p>
    <w:p w14:paraId="11241944" w14:textId="77777777" w:rsidR="00AC365A" w:rsidRPr="00AC365A" w:rsidRDefault="00AC365A" w:rsidP="00AC365A"/>
    <w:p w14:paraId="30E9FD00" w14:textId="77777777" w:rsidR="00AC365A" w:rsidRPr="00AC365A" w:rsidRDefault="00AC365A" w:rsidP="00AC365A"/>
    <w:p w14:paraId="1B9BC4CA" w14:textId="77777777" w:rsidR="00AC365A" w:rsidRPr="00AC365A" w:rsidRDefault="00AC365A" w:rsidP="00AC365A">
      <w:r w:rsidRPr="00AC365A">
        <w:t>[Pre-Chorus]</w:t>
      </w:r>
    </w:p>
    <w:p w14:paraId="41D9406A" w14:textId="77777777" w:rsidR="00AC365A" w:rsidRPr="00AC365A" w:rsidRDefault="00AC365A" w:rsidP="00AC365A"/>
    <w:p w14:paraId="468903D7" w14:textId="729F245A" w:rsidR="00AC365A" w:rsidRPr="00AC365A" w:rsidRDefault="00AC365A" w:rsidP="00AC365A">
      <w:proofErr w:type="spellStart"/>
      <w:r w:rsidRPr="00450852">
        <w:rPr>
          <w:bCs/>
          <w:color w:val="0070C0"/>
        </w:rPr>
        <w:t>Em</w:t>
      </w:r>
      <w:proofErr w:type="spellEnd"/>
      <w:r w:rsidRPr="00AC365A">
        <w:t xml:space="preserve">       </w:t>
      </w:r>
      <w:r w:rsidRPr="00450852">
        <w:rPr>
          <w:bCs/>
          <w:color w:val="0070C0"/>
        </w:rPr>
        <w:t>D</w:t>
      </w:r>
    </w:p>
    <w:p w14:paraId="668A2010" w14:textId="77777777" w:rsidR="0064563E" w:rsidRDefault="00AC365A" w:rsidP="0064563E">
      <w:r w:rsidRPr="00AC365A">
        <w:t xml:space="preserve"> Sin has lost its power,</w:t>
      </w:r>
    </w:p>
    <w:p w14:paraId="58372542" w14:textId="489D9EB7" w:rsidR="0064563E" w:rsidRPr="00AC365A" w:rsidRDefault="0064563E" w:rsidP="0064563E">
      <w:r w:rsidRPr="00450852">
        <w:rPr>
          <w:bCs/>
          <w:color w:val="0070C0"/>
        </w:rPr>
        <w:t>C</w:t>
      </w:r>
    </w:p>
    <w:p w14:paraId="11652713" w14:textId="7E21228B" w:rsidR="00AC365A" w:rsidRPr="00AC365A" w:rsidRDefault="00AC365A" w:rsidP="00AC365A">
      <w:r w:rsidRPr="00AC365A">
        <w:t xml:space="preserve"> death has lost its sting</w:t>
      </w:r>
    </w:p>
    <w:p w14:paraId="7098C0D1" w14:textId="7FE2862A" w:rsidR="00AC365A" w:rsidRPr="00AC365A" w:rsidRDefault="00AC365A" w:rsidP="00AC365A">
      <w:proofErr w:type="spellStart"/>
      <w:r w:rsidRPr="00450852">
        <w:rPr>
          <w:bCs/>
          <w:color w:val="0070C0"/>
        </w:rPr>
        <w:t>Em</w:t>
      </w:r>
      <w:proofErr w:type="spellEnd"/>
      <w:r w:rsidRPr="00AC365A">
        <w:t xml:space="preserve">        </w:t>
      </w:r>
      <w:r w:rsidRPr="00450852">
        <w:rPr>
          <w:bCs/>
          <w:color w:val="0070C0"/>
        </w:rPr>
        <w:t>D</w:t>
      </w:r>
    </w:p>
    <w:p w14:paraId="52D31337" w14:textId="1D93295E" w:rsidR="0064563E" w:rsidRDefault="00AC365A" w:rsidP="00AC365A">
      <w:r w:rsidRPr="00AC365A">
        <w:t xml:space="preserve"> From the grave you</w:t>
      </w:r>
      <w:r w:rsidR="0064563E">
        <w:t>'</w:t>
      </w:r>
      <w:r w:rsidRPr="00AC365A">
        <w:t>ve risen</w:t>
      </w:r>
    </w:p>
    <w:p w14:paraId="069502A5" w14:textId="77777777" w:rsidR="0064563E" w:rsidRPr="00AC365A" w:rsidRDefault="0064563E" w:rsidP="0064563E">
      <w:r w:rsidRPr="00450852">
        <w:rPr>
          <w:bCs/>
          <w:color w:val="0070C0"/>
        </w:rPr>
        <w:t>C</w:t>
      </w:r>
    </w:p>
    <w:p w14:paraId="2F2A059E" w14:textId="07D35E3E" w:rsidR="00AC365A" w:rsidRPr="00AC365A" w:rsidRDefault="00AC365A" w:rsidP="00AC365A">
      <w:r w:rsidRPr="00AC365A">
        <w:t xml:space="preserve"> victoriously.</w:t>
      </w:r>
    </w:p>
    <w:p w14:paraId="7A264341" w14:textId="77777777" w:rsidR="00AC365A" w:rsidRPr="00AC365A" w:rsidRDefault="00AC365A" w:rsidP="00AC365A"/>
    <w:p w14:paraId="28EF120C" w14:textId="77777777" w:rsidR="00AC365A" w:rsidRPr="00AC365A" w:rsidRDefault="00AC365A" w:rsidP="00AC365A"/>
    <w:p w14:paraId="76940C88" w14:textId="77777777" w:rsidR="00AC365A" w:rsidRPr="00AC365A" w:rsidRDefault="00AC365A" w:rsidP="00AC365A">
      <w:r w:rsidRPr="00AC365A">
        <w:t>[Chorus]</w:t>
      </w:r>
    </w:p>
    <w:p w14:paraId="28B1A3C3" w14:textId="77777777" w:rsidR="00AC365A" w:rsidRPr="00AC365A" w:rsidRDefault="00AC365A" w:rsidP="00AC365A"/>
    <w:p w14:paraId="41E4281C" w14:textId="77777777" w:rsidR="00AC365A" w:rsidRPr="00AC365A" w:rsidRDefault="00AC365A" w:rsidP="00AC365A">
      <w:r w:rsidRPr="00450852">
        <w:rPr>
          <w:bCs/>
          <w:color w:val="0070C0"/>
        </w:rPr>
        <w:t>G</w:t>
      </w:r>
    </w:p>
    <w:p w14:paraId="68E3A3D2" w14:textId="77777777" w:rsidR="00AC365A" w:rsidRPr="00AC365A" w:rsidRDefault="00AC365A" w:rsidP="00AC365A">
      <w:r w:rsidRPr="00AC365A">
        <w:t xml:space="preserve"> Into marvelous light I'm running</w:t>
      </w:r>
    </w:p>
    <w:p w14:paraId="00108D7A" w14:textId="77777777" w:rsidR="00AC365A" w:rsidRPr="00AC365A" w:rsidRDefault="00AC365A" w:rsidP="00AC365A">
      <w:r w:rsidRPr="00450852">
        <w:rPr>
          <w:bCs/>
          <w:color w:val="0070C0"/>
        </w:rPr>
        <w:t>C</w:t>
      </w:r>
    </w:p>
    <w:p w14:paraId="16104129" w14:textId="77777777" w:rsidR="00AC365A" w:rsidRPr="00AC365A" w:rsidRDefault="00AC365A" w:rsidP="00AC365A">
      <w:r w:rsidRPr="00AC365A">
        <w:t xml:space="preserve"> Out of darkness out of shame</w:t>
      </w:r>
    </w:p>
    <w:p w14:paraId="08A09273" w14:textId="61DEB8D5" w:rsidR="00AC365A" w:rsidRPr="00AC365A" w:rsidRDefault="00AC365A" w:rsidP="00AC365A">
      <w:proofErr w:type="spellStart"/>
      <w:r w:rsidRPr="00450852">
        <w:rPr>
          <w:bCs/>
          <w:color w:val="0070C0"/>
        </w:rPr>
        <w:t>Em</w:t>
      </w:r>
      <w:proofErr w:type="spellEnd"/>
      <w:r w:rsidRPr="00AC365A">
        <w:t xml:space="preserve">             </w:t>
      </w:r>
      <w:r w:rsidR="005E42C8">
        <w:t xml:space="preserve"> </w:t>
      </w:r>
      <w:r w:rsidRPr="00AC365A">
        <w:t xml:space="preserve">  </w:t>
      </w:r>
      <w:r w:rsidRPr="00450852">
        <w:rPr>
          <w:bCs/>
          <w:color w:val="0070C0"/>
        </w:rPr>
        <w:t>D</w:t>
      </w:r>
    </w:p>
    <w:p w14:paraId="131EEAAA" w14:textId="77777777" w:rsidR="00AC365A" w:rsidRPr="00AC365A" w:rsidRDefault="00AC365A" w:rsidP="00AC365A">
      <w:r w:rsidRPr="00AC365A">
        <w:t xml:space="preserve"> By the cross you are the truth </w:t>
      </w:r>
    </w:p>
    <w:p w14:paraId="241D3579" w14:textId="3865A1DD" w:rsidR="00AC365A" w:rsidRPr="00AC365A" w:rsidRDefault="005E42C8" w:rsidP="00AC365A">
      <w:r>
        <w:t xml:space="preserve"> </w:t>
      </w:r>
      <w:r w:rsidR="00AC365A" w:rsidRPr="00AC365A">
        <w:t xml:space="preserve">    </w:t>
      </w:r>
      <w:r w:rsidR="00AC365A" w:rsidRPr="00450852">
        <w:rPr>
          <w:bCs/>
          <w:color w:val="0070C0"/>
        </w:rPr>
        <w:t>C</w:t>
      </w:r>
    </w:p>
    <w:p w14:paraId="0F992FB5" w14:textId="77777777" w:rsidR="00AC365A" w:rsidRPr="00AC365A" w:rsidRDefault="00AC365A" w:rsidP="00AC365A">
      <w:r w:rsidRPr="00AC365A">
        <w:t xml:space="preserve"> You are the life you are the way</w:t>
      </w:r>
    </w:p>
    <w:p w14:paraId="02C7DE5E" w14:textId="77777777" w:rsidR="00AC365A" w:rsidRPr="00AC365A" w:rsidRDefault="00AC365A" w:rsidP="00AC365A"/>
    <w:p w14:paraId="48AA64AF" w14:textId="3B091133" w:rsidR="00AC365A" w:rsidRDefault="0064563E" w:rsidP="00AC365A">
      <w:r>
        <w:br w:type="column"/>
      </w:r>
    </w:p>
    <w:p w14:paraId="65E5A0E0" w14:textId="355998ED" w:rsidR="0064563E" w:rsidRDefault="0064563E" w:rsidP="00AC365A"/>
    <w:p w14:paraId="494C96FC" w14:textId="77777777" w:rsidR="0064563E" w:rsidRPr="00AC365A" w:rsidRDefault="0064563E" w:rsidP="00AC365A"/>
    <w:p w14:paraId="4BE571AE" w14:textId="77777777" w:rsidR="00AC365A" w:rsidRPr="00AC365A" w:rsidRDefault="00AC365A" w:rsidP="00AC365A">
      <w:r w:rsidRPr="00AC365A">
        <w:t>[Verse 2]</w:t>
      </w:r>
    </w:p>
    <w:p w14:paraId="3C470477" w14:textId="77777777" w:rsidR="00AC365A" w:rsidRPr="00AC365A" w:rsidRDefault="00AC365A" w:rsidP="00AC365A"/>
    <w:p w14:paraId="0B83246C" w14:textId="2BB8165C" w:rsidR="00AC365A" w:rsidRPr="00AC365A" w:rsidRDefault="00AC365A" w:rsidP="00AC365A">
      <w:r w:rsidRPr="00450852">
        <w:rPr>
          <w:bCs/>
          <w:color w:val="0070C0"/>
        </w:rPr>
        <w:t>G</w:t>
      </w:r>
    </w:p>
    <w:p w14:paraId="373B6325" w14:textId="77777777" w:rsidR="0064563E" w:rsidRDefault="00AC365A" w:rsidP="00AC365A">
      <w:r w:rsidRPr="00AC365A">
        <w:t xml:space="preserve"> My dead heart now is beating,</w:t>
      </w:r>
    </w:p>
    <w:p w14:paraId="7C575A2E" w14:textId="77777777" w:rsidR="0064563E" w:rsidRPr="00AC365A" w:rsidRDefault="0064563E" w:rsidP="0064563E">
      <w:r w:rsidRPr="00450852">
        <w:rPr>
          <w:bCs/>
          <w:color w:val="0070C0"/>
        </w:rPr>
        <w:t>C</w:t>
      </w:r>
    </w:p>
    <w:p w14:paraId="4118F8E2" w14:textId="3CE4F943" w:rsidR="00AC365A" w:rsidRPr="00AC365A" w:rsidRDefault="00AC365A" w:rsidP="00AC365A">
      <w:r w:rsidRPr="00AC365A">
        <w:t xml:space="preserve"> my deepest stains now clean</w:t>
      </w:r>
    </w:p>
    <w:p w14:paraId="7610D209" w14:textId="503EA289" w:rsidR="00AC365A" w:rsidRPr="00AC365A" w:rsidRDefault="00AC365A" w:rsidP="00AC365A">
      <w:r w:rsidRPr="00450852">
        <w:rPr>
          <w:bCs/>
          <w:color w:val="0070C0"/>
        </w:rPr>
        <w:t>G</w:t>
      </w:r>
    </w:p>
    <w:p w14:paraId="41A479A1" w14:textId="77777777" w:rsidR="0064563E" w:rsidRDefault="00AC365A" w:rsidP="00AC365A">
      <w:r w:rsidRPr="00AC365A">
        <w:t xml:space="preserve"> Your breath fills up my lungs,</w:t>
      </w:r>
    </w:p>
    <w:p w14:paraId="5DDAF40C" w14:textId="77777777" w:rsidR="0064563E" w:rsidRPr="00AC365A" w:rsidRDefault="0064563E" w:rsidP="0064563E">
      <w:r w:rsidRPr="00450852">
        <w:rPr>
          <w:bCs/>
          <w:color w:val="0070C0"/>
        </w:rPr>
        <w:t>C</w:t>
      </w:r>
    </w:p>
    <w:p w14:paraId="7E569E99" w14:textId="62C52EE2" w:rsidR="00AC365A" w:rsidRPr="00AC365A" w:rsidRDefault="00AC365A" w:rsidP="00AC365A">
      <w:r w:rsidRPr="00AC365A">
        <w:t xml:space="preserve"> now I'm free, now I'm free (Repeat)</w:t>
      </w:r>
    </w:p>
    <w:p w14:paraId="5C0F532F" w14:textId="77777777" w:rsidR="00AC365A" w:rsidRPr="00AC365A" w:rsidRDefault="00AC365A" w:rsidP="00AC365A"/>
    <w:p w14:paraId="069D5A71" w14:textId="77777777" w:rsidR="00AC365A" w:rsidRPr="00AC365A" w:rsidRDefault="00AC365A" w:rsidP="00AC365A"/>
    <w:p w14:paraId="5DA348D6" w14:textId="77777777" w:rsidR="00AC365A" w:rsidRPr="00AC365A" w:rsidRDefault="00AC365A" w:rsidP="00AC365A">
      <w:r w:rsidRPr="00AC365A">
        <w:t>[Bridge]</w:t>
      </w:r>
    </w:p>
    <w:p w14:paraId="5C2E24E3" w14:textId="77777777" w:rsidR="00AC365A" w:rsidRPr="00AC365A" w:rsidRDefault="00AC365A" w:rsidP="00AC365A"/>
    <w:p w14:paraId="714A0EEC" w14:textId="77777777" w:rsidR="00AC365A" w:rsidRPr="00AC365A" w:rsidRDefault="00AC365A" w:rsidP="00AC365A">
      <w:r w:rsidRPr="00450852">
        <w:rPr>
          <w:bCs/>
          <w:color w:val="0070C0"/>
        </w:rPr>
        <w:t>G</w:t>
      </w:r>
    </w:p>
    <w:p w14:paraId="412B7A9B" w14:textId="16C1289E" w:rsidR="00AC365A" w:rsidRPr="00AC365A" w:rsidRDefault="00052585" w:rsidP="00AC365A">
      <w:r>
        <w:t xml:space="preserve">  </w:t>
      </w:r>
      <w:r w:rsidR="00AC365A" w:rsidRPr="00AC365A">
        <w:t>Lift my hands and spin around</w:t>
      </w:r>
    </w:p>
    <w:p w14:paraId="3C0B645A" w14:textId="77777777" w:rsidR="00AC365A" w:rsidRPr="00AC365A" w:rsidRDefault="00AC365A" w:rsidP="00AC365A">
      <w:r w:rsidRPr="00450852">
        <w:rPr>
          <w:bCs/>
          <w:color w:val="0070C0"/>
        </w:rPr>
        <w:t>C</w:t>
      </w:r>
    </w:p>
    <w:p w14:paraId="1C159495" w14:textId="6398D6F0" w:rsidR="00AC365A" w:rsidRPr="00AC365A" w:rsidRDefault="00052585" w:rsidP="00AC365A">
      <w:r>
        <w:t xml:space="preserve">  </w:t>
      </w:r>
      <w:r w:rsidR="00AC365A" w:rsidRPr="00AC365A">
        <w:t>See the light that I</w:t>
      </w:r>
      <w:r w:rsidR="00577428">
        <w:t>’</w:t>
      </w:r>
      <w:r w:rsidR="00AC365A" w:rsidRPr="00AC365A">
        <w:t>ve found</w:t>
      </w:r>
    </w:p>
    <w:p w14:paraId="02F1E157" w14:textId="30D80864" w:rsidR="00AC365A" w:rsidRPr="00AC365A" w:rsidRDefault="00AC365A" w:rsidP="00AC365A">
      <w:proofErr w:type="spellStart"/>
      <w:r w:rsidRPr="00450852">
        <w:rPr>
          <w:bCs/>
          <w:color w:val="0070C0"/>
        </w:rPr>
        <w:t>Em</w:t>
      </w:r>
      <w:proofErr w:type="spellEnd"/>
      <w:r w:rsidRPr="00AC365A">
        <w:t xml:space="preserve">    </w:t>
      </w:r>
      <w:r w:rsidR="00052585">
        <w:t xml:space="preserve">  </w:t>
      </w:r>
      <w:r w:rsidRPr="00AC365A">
        <w:t xml:space="preserve"> </w:t>
      </w:r>
      <w:r w:rsidRPr="00450852">
        <w:rPr>
          <w:bCs/>
          <w:color w:val="0070C0"/>
        </w:rPr>
        <w:t>D</w:t>
      </w:r>
      <w:r w:rsidRPr="00AC365A">
        <w:t xml:space="preserve">        </w:t>
      </w:r>
      <w:r w:rsidR="00052585">
        <w:t xml:space="preserve">       </w:t>
      </w:r>
      <w:r w:rsidRPr="00AC365A">
        <w:t xml:space="preserve"> </w:t>
      </w:r>
      <w:r w:rsidRPr="00450852">
        <w:rPr>
          <w:bCs/>
          <w:color w:val="0070C0"/>
        </w:rPr>
        <w:t>C</w:t>
      </w:r>
    </w:p>
    <w:p w14:paraId="145E657B" w14:textId="7E5DAD68" w:rsidR="00AC365A" w:rsidRPr="00AC365A" w:rsidRDefault="00052585" w:rsidP="00AC365A">
      <w:r>
        <w:t xml:space="preserve">  </w:t>
      </w:r>
      <w:r w:rsidR="00AC365A" w:rsidRPr="00AC365A">
        <w:t>Oh the marvelous light, marvelous light</w:t>
      </w:r>
    </w:p>
    <w:p w14:paraId="0467CCDF" w14:textId="77777777" w:rsidR="00AC365A" w:rsidRPr="00AC365A" w:rsidRDefault="00AC365A" w:rsidP="00AC365A"/>
    <w:p w14:paraId="38D2CAF0" w14:textId="77777777" w:rsidR="00AC365A" w:rsidRPr="00AC365A" w:rsidRDefault="00AC365A" w:rsidP="00AC365A"/>
    <w:p w14:paraId="09C01BBA" w14:textId="77777777" w:rsidR="00AC365A" w:rsidRPr="00AC365A" w:rsidRDefault="00AC365A" w:rsidP="00AC365A">
      <w:r w:rsidRPr="00AC365A">
        <w:t>[Chorus/Outro]</w:t>
      </w:r>
    </w:p>
    <w:p w14:paraId="29F46D70" w14:textId="77777777" w:rsidR="00AC365A" w:rsidRPr="00AC365A" w:rsidRDefault="00AC365A" w:rsidP="00AC365A"/>
    <w:p w14:paraId="21172460" w14:textId="77777777" w:rsidR="00AC365A" w:rsidRPr="00AC365A" w:rsidRDefault="00AC365A" w:rsidP="00AC365A">
      <w:r w:rsidRPr="00450852">
        <w:rPr>
          <w:bCs/>
          <w:color w:val="0070C0"/>
        </w:rPr>
        <w:t>G</w:t>
      </w:r>
    </w:p>
    <w:p w14:paraId="0FDB43AE" w14:textId="77777777" w:rsidR="00AC365A" w:rsidRPr="00AC365A" w:rsidRDefault="00AC365A" w:rsidP="00AC365A">
      <w:r w:rsidRPr="00AC365A">
        <w:t xml:space="preserve"> Into marvelous light I'm running</w:t>
      </w:r>
    </w:p>
    <w:p w14:paraId="69C024A7" w14:textId="77777777" w:rsidR="00AC365A" w:rsidRPr="00AC365A" w:rsidRDefault="00AC365A" w:rsidP="00AC365A">
      <w:r w:rsidRPr="00450852">
        <w:rPr>
          <w:bCs/>
          <w:color w:val="0070C0"/>
        </w:rPr>
        <w:t>C</w:t>
      </w:r>
    </w:p>
    <w:p w14:paraId="0B4B0E96" w14:textId="77777777" w:rsidR="00AC365A" w:rsidRPr="00AC365A" w:rsidRDefault="00AC365A" w:rsidP="00AC365A">
      <w:r w:rsidRPr="00AC365A">
        <w:t xml:space="preserve"> Out of darkness out of shame</w:t>
      </w:r>
    </w:p>
    <w:p w14:paraId="597B43E4" w14:textId="541AC79B" w:rsidR="00AC365A" w:rsidRPr="00AC365A" w:rsidRDefault="00AC365A" w:rsidP="00AC365A">
      <w:proofErr w:type="spellStart"/>
      <w:r w:rsidRPr="00450852">
        <w:rPr>
          <w:bCs/>
          <w:color w:val="0070C0"/>
        </w:rPr>
        <w:t>Em</w:t>
      </w:r>
      <w:proofErr w:type="spellEnd"/>
      <w:r w:rsidRPr="00AC365A">
        <w:t xml:space="preserve">            </w:t>
      </w:r>
      <w:r w:rsidR="005E42C8">
        <w:t xml:space="preserve"> </w:t>
      </w:r>
      <w:r w:rsidRPr="00AC365A">
        <w:t xml:space="preserve">   </w:t>
      </w:r>
      <w:r w:rsidRPr="00450852">
        <w:rPr>
          <w:bCs/>
          <w:color w:val="0070C0"/>
        </w:rPr>
        <w:t>D</w:t>
      </w:r>
    </w:p>
    <w:p w14:paraId="68E872E5" w14:textId="77777777" w:rsidR="00AC365A" w:rsidRPr="00AC365A" w:rsidRDefault="00AC365A" w:rsidP="00AC365A">
      <w:r w:rsidRPr="00AC365A">
        <w:t xml:space="preserve"> By the cross you are the truth</w:t>
      </w:r>
    </w:p>
    <w:p w14:paraId="388C98B4" w14:textId="2B7F5A4C" w:rsidR="00AC365A" w:rsidRPr="00AC365A" w:rsidRDefault="00AC365A" w:rsidP="00AC365A">
      <w:r w:rsidRPr="00AC365A">
        <w:t xml:space="preserve">  </w:t>
      </w:r>
      <w:r w:rsidR="005E42C8">
        <w:t xml:space="preserve"> </w:t>
      </w:r>
      <w:r w:rsidRPr="00AC365A">
        <w:t xml:space="preserve">  </w:t>
      </w:r>
      <w:r w:rsidRPr="00450852">
        <w:rPr>
          <w:bCs/>
          <w:color w:val="0070C0"/>
        </w:rPr>
        <w:t>C</w:t>
      </w:r>
      <w:r w:rsidRPr="00AC365A">
        <w:t xml:space="preserve">       </w:t>
      </w:r>
      <w:r w:rsidR="005E42C8">
        <w:t xml:space="preserve">  </w:t>
      </w:r>
      <w:r w:rsidRPr="00AC365A">
        <w:t xml:space="preserve">                   </w:t>
      </w:r>
      <w:r w:rsidRPr="00450852">
        <w:rPr>
          <w:bCs/>
          <w:color w:val="0070C0"/>
        </w:rPr>
        <w:t>G</w:t>
      </w:r>
    </w:p>
    <w:p w14:paraId="537C19A5" w14:textId="7C0F86EC" w:rsidR="002815CA" w:rsidRDefault="00AC365A" w:rsidP="00AC365A">
      <w:r w:rsidRPr="00AC365A">
        <w:t xml:space="preserve"> You are the life you are the way</w:t>
      </w:r>
    </w:p>
    <w:p w14:paraId="7AB7FAB3" w14:textId="77777777" w:rsidR="0064563E" w:rsidRDefault="0064563E" w:rsidP="00AC365A"/>
    <w:p w14:paraId="4B8BBA81" w14:textId="77777777" w:rsidR="0064563E" w:rsidRDefault="0064563E" w:rsidP="00AC365A"/>
    <w:sectPr w:rsidR="0064563E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5A"/>
    <w:rsid w:val="00052585"/>
    <w:rsid w:val="00184768"/>
    <w:rsid w:val="002815CA"/>
    <w:rsid w:val="00450852"/>
    <w:rsid w:val="004C7E1C"/>
    <w:rsid w:val="00533EC9"/>
    <w:rsid w:val="00577428"/>
    <w:rsid w:val="005B5B2D"/>
    <w:rsid w:val="005E42C8"/>
    <w:rsid w:val="0064563E"/>
    <w:rsid w:val="006A148C"/>
    <w:rsid w:val="007B61E0"/>
    <w:rsid w:val="00967990"/>
    <w:rsid w:val="009A65A8"/>
    <w:rsid w:val="00A25077"/>
    <w:rsid w:val="00AC365A"/>
    <w:rsid w:val="00B55BEE"/>
    <w:rsid w:val="00B8523B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A5C8"/>
  <w15:chartTrackingRefBased/>
  <w15:docId w15:val="{94423F57-F800-4DAE-A198-6ABA4226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14</cp:revision>
  <dcterms:created xsi:type="dcterms:W3CDTF">2019-04-28T16:09:00Z</dcterms:created>
  <dcterms:modified xsi:type="dcterms:W3CDTF">2023-06-11T23:43:00Z</dcterms:modified>
</cp:coreProperties>
</file>